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04CC2" w14:textId="42D52229" w:rsidR="00A72D60" w:rsidRDefault="00BC2477">
      <w:r>
        <w:t>Kort beskrivelse af indholdet</w:t>
      </w:r>
      <w:r w:rsidR="00A72D60">
        <w:t xml:space="preserve"> på </w:t>
      </w:r>
      <w:r w:rsidR="00D251D5">
        <w:t>dansk</w:t>
      </w:r>
      <w:r w:rsidR="00A72D60" w:rsidRPr="00CF52F4">
        <w:t>,</w:t>
      </w:r>
      <w:r w:rsidR="00A72D60">
        <w:rPr>
          <w:b/>
          <w:bCs/>
        </w:rPr>
        <w:t xml:space="preserve"> </w:t>
      </w:r>
      <w:r w:rsidR="00A72D60" w:rsidRPr="00A72D60">
        <w:t>enkelt linjeafstand</w:t>
      </w:r>
      <w:r w:rsidR="00A72D60">
        <w:t xml:space="preserve"> og </w:t>
      </w:r>
      <w:r w:rsidR="004B7818" w:rsidRPr="004B7818">
        <w:t>må</w:t>
      </w:r>
      <w:r w:rsidR="00745A27" w:rsidRPr="004B7818">
        <w:t xml:space="preserve"> </w:t>
      </w:r>
      <w:r w:rsidR="007A3698" w:rsidRPr="004B7818">
        <w:t>max</w:t>
      </w:r>
      <w:r w:rsidR="004B7818" w:rsidRPr="004B7818">
        <w:t>imalt være på</w:t>
      </w:r>
      <w:r w:rsidR="007A3698" w:rsidRPr="004B7818">
        <w:t xml:space="preserve"> </w:t>
      </w:r>
      <w:r>
        <w:t>30</w:t>
      </w:r>
      <w:r w:rsidR="00DC661D">
        <w:t>0</w:t>
      </w:r>
      <w:r w:rsidR="007A3698" w:rsidRPr="004B7818">
        <w:t xml:space="preserve"> ord</w:t>
      </w:r>
      <w:r w:rsidR="00435E6A">
        <w:t>.</w:t>
      </w:r>
      <w:r w:rsidR="007A3698" w:rsidRPr="004B7818">
        <w:t xml:space="preserve"> </w:t>
      </w:r>
      <w:r w:rsidR="00A72D60">
        <w:t>Skrifttype Calibri</w:t>
      </w:r>
      <w:r w:rsidR="0018643C">
        <w:t>, str. 11.</w:t>
      </w:r>
      <w:r w:rsidR="00123E47">
        <w:br/>
        <w:t>Bør ikke indeholde referencer, figurer eller tabeller.</w:t>
      </w:r>
    </w:p>
    <w:p w14:paraId="2122F2E4" w14:textId="0E64A7D4" w:rsidR="00C2199C" w:rsidRDefault="004B7818" w:rsidP="0018643C">
      <w:pPr>
        <w:spacing w:after="0"/>
      </w:pPr>
      <w:r w:rsidRPr="004B7818">
        <w:t>Abstra</w:t>
      </w:r>
      <w:r w:rsidR="006D2EEA">
        <w:t>c</w:t>
      </w:r>
      <w:r w:rsidRPr="004B7818">
        <w:t>tet indføres i nedenstående for</w:t>
      </w:r>
      <w:r w:rsidR="00C2199C" w:rsidRPr="004B7818">
        <w:t>mular</w:t>
      </w:r>
      <w:r w:rsidR="00745A27" w:rsidRPr="004B7818">
        <w:t xml:space="preserve"> </w:t>
      </w:r>
      <w:r w:rsidR="00C2199C" w:rsidRPr="004B7818">
        <w:t xml:space="preserve">og sendes til </w:t>
      </w:r>
      <w:r w:rsidR="00A72D60">
        <w:t>l</w:t>
      </w:r>
      <w:r w:rsidR="00435E6A">
        <w:t>tn</w:t>
      </w:r>
      <w:r w:rsidR="00A72D60">
        <w:t>@dadl.dk</w:t>
      </w:r>
      <w:r w:rsidR="007A3698" w:rsidRPr="004B7818">
        <w:t xml:space="preserve"> </w:t>
      </w:r>
      <w:r w:rsidRPr="004B7818">
        <w:t>senest d.</w:t>
      </w:r>
      <w:r w:rsidR="006D2EEA">
        <w:t xml:space="preserve"> 2</w:t>
      </w:r>
      <w:r w:rsidR="008E085A">
        <w:t>4</w:t>
      </w:r>
      <w:r w:rsidR="006D2EEA">
        <w:t>. oktober 2024</w:t>
      </w:r>
    </w:p>
    <w:p w14:paraId="730D63FF" w14:textId="77777777" w:rsidR="0018643C" w:rsidRPr="004B7818" w:rsidRDefault="0018643C" w:rsidP="0018643C">
      <w:pPr>
        <w:spacing w:after="0"/>
        <w:rPr>
          <w:sz w:val="20"/>
        </w:rPr>
      </w:pPr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4B7818" w:rsidRPr="004B7818" w14:paraId="6DC5D864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5CC9F725" w14:textId="1D941E88" w:rsidR="004B7818" w:rsidRPr="0018643C" w:rsidRDefault="00560255" w:rsidP="004B78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Titel:</w:t>
            </w:r>
          </w:p>
          <w:p w14:paraId="21D415A9" w14:textId="77777777" w:rsidR="00A72D60" w:rsidRPr="0018643C" w:rsidRDefault="00A72D60" w:rsidP="004B7818">
            <w:pPr>
              <w:rPr>
                <w:rFonts w:cstheme="minorHAnsi"/>
              </w:rPr>
            </w:pPr>
          </w:p>
          <w:p w14:paraId="4B1B34CF" w14:textId="77777777" w:rsidR="004B7818" w:rsidRPr="0018643C" w:rsidRDefault="004B7818" w:rsidP="004B7818">
            <w:pPr>
              <w:pStyle w:val="KolofonOverskrift"/>
              <w:spacing w:line="264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60255" w:rsidRPr="004B7818" w14:paraId="186E7E8B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D83CD2D" w14:textId="72307280" w:rsidR="00560255" w:rsidRDefault="00560255" w:rsidP="004B78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Navn</w:t>
            </w:r>
            <w:r w:rsidR="001A2E18">
              <w:rPr>
                <w:rFonts w:cstheme="minorHAnsi"/>
                <w:b/>
              </w:rPr>
              <w:t xml:space="preserve"> og email</w:t>
            </w:r>
            <w:r>
              <w:rPr>
                <w:rFonts w:cstheme="minorHAnsi"/>
                <w:b/>
              </w:rPr>
              <w:t xml:space="preserve"> på ansvarlig</w:t>
            </w:r>
            <w:r w:rsidR="00DC5F3F">
              <w:rPr>
                <w:rFonts w:cstheme="minorHAnsi"/>
                <w:b/>
              </w:rPr>
              <w:t xml:space="preserve"> for symposiet</w:t>
            </w:r>
            <w:r>
              <w:rPr>
                <w:rFonts w:cstheme="minorHAnsi"/>
                <w:b/>
              </w:rPr>
              <w:t>:</w:t>
            </w:r>
          </w:p>
          <w:p w14:paraId="122FB7DC" w14:textId="77777777" w:rsidR="00560255" w:rsidRDefault="00560255" w:rsidP="004B7818">
            <w:pPr>
              <w:rPr>
                <w:rFonts w:cstheme="minorHAnsi"/>
                <w:b/>
              </w:rPr>
            </w:pPr>
          </w:p>
          <w:p w14:paraId="657D7140" w14:textId="0D7F896C" w:rsidR="00560255" w:rsidRPr="0018643C" w:rsidRDefault="00560255" w:rsidP="004B7818">
            <w:pPr>
              <w:rPr>
                <w:rFonts w:cstheme="minorHAnsi"/>
                <w:b/>
              </w:rPr>
            </w:pPr>
          </w:p>
        </w:tc>
      </w:tr>
      <w:tr w:rsidR="004B7818" w:rsidRPr="004B7818" w14:paraId="60A00474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5A0B6372" w14:textId="0A47CF0D" w:rsidR="004B7818" w:rsidRPr="0018643C" w:rsidRDefault="006E55AF" w:rsidP="004B78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Navne på foredragsholderne og titel på deres foredrag</w:t>
            </w:r>
          </w:p>
          <w:p w14:paraId="6D044F5E" w14:textId="77777777" w:rsidR="00A72D60" w:rsidRPr="0018643C" w:rsidRDefault="00A72D60" w:rsidP="004B7818">
            <w:pPr>
              <w:rPr>
                <w:rFonts w:cstheme="minorHAnsi"/>
                <w:b/>
              </w:rPr>
            </w:pPr>
          </w:p>
          <w:p w14:paraId="01F2F4A5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  <w:tr w:rsidR="00C65103" w:rsidRPr="004B7818" w14:paraId="3293EDC1" w14:textId="77777777" w:rsidTr="00E97E2F">
        <w:trPr>
          <w:trHeight w:val="5640"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1BD66980" w14:textId="1D3BD280" w:rsidR="00C65103" w:rsidRPr="0018643C" w:rsidRDefault="008E46D4" w:rsidP="004B78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Kort beskrivelse</w:t>
            </w:r>
            <w:r w:rsidR="00DA6DE7">
              <w:rPr>
                <w:rFonts w:cstheme="minorHAnsi"/>
                <w:b/>
              </w:rPr>
              <w:t xml:space="preserve"> </w:t>
            </w:r>
            <w:r w:rsidR="00513C49">
              <w:rPr>
                <w:rFonts w:cstheme="minorHAnsi"/>
                <w:b/>
              </w:rPr>
              <w:t xml:space="preserve">af indholdet </w:t>
            </w:r>
            <w:r w:rsidR="00DA6DE7">
              <w:rPr>
                <w:rFonts w:cstheme="minorHAnsi"/>
                <w:b/>
              </w:rPr>
              <w:t>(max. 300 ord)</w:t>
            </w:r>
            <w:r w:rsidR="00C65103">
              <w:rPr>
                <w:rFonts w:cstheme="minorHAnsi"/>
                <w:b/>
              </w:rPr>
              <w:t>:</w:t>
            </w:r>
          </w:p>
          <w:p w14:paraId="36D88CFF" w14:textId="77777777" w:rsidR="00C65103" w:rsidRPr="0018643C" w:rsidRDefault="00C65103" w:rsidP="004B7818">
            <w:pPr>
              <w:rPr>
                <w:rFonts w:cstheme="minorHAnsi"/>
                <w:b/>
              </w:rPr>
            </w:pPr>
          </w:p>
          <w:p w14:paraId="0B9A1E95" w14:textId="77777777" w:rsidR="00C65103" w:rsidRPr="0018643C" w:rsidRDefault="00C65103" w:rsidP="00C65103">
            <w:pPr>
              <w:rPr>
                <w:rFonts w:cstheme="minorHAnsi"/>
                <w:b/>
              </w:rPr>
            </w:pPr>
          </w:p>
        </w:tc>
      </w:tr>
    </w:tbl>
    <w:p w14:paraId="05EEEB1F" w14:textId="77777777" w:rsidR="00C2199C" w:rsidRDefault="00C2199C"/>
    <w:sectPr w:rsidR="00C2199C" w:rsidSect="0018643C">
      <w:headerReference w:type="default" r:id="rId6"/>
      <w:footerReference w:type="default" r:id="rId7"/>
      <w:pgSz w:w="11906" w:h="16838"/>
      <w:pgMar w:top="1701" w:right="1134" w:bottom="1701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225B5" w14:textId="77777777" w:rsidR="00F4334E" w:rsidRDefault="00F4334E" w:rsidP="00D1180D">
      <w:pPr>
        <w:spacing w:after="0" w:line="240" w:lineRule="auto"/>
      </w:pPr>
      <w:r>
        <w:separator/>
      </w:r>
    </w:p>
  </w:endnote>
  <w:endnote w:type="continuationSeparator" w:id="0">
    <w:p w14:paraId="55E72951" w14:textId="77777777" w:rsidR="00F4334E" w:rsidRDefault="00F4334E" w:rsidP="00D1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67887" w14:textId="51C7B491" w:rsidR="00A618A9" w:rsidRDefault="00A618A9">
    <w:pPr>
      <w:pStyle w:val="Sidefod"/>
      <w:jc w:val="right"/>
    </w:pPr>
  </w:p>
  <w:p w14:paraId="6D2AB9EB" w14:textId="77777777" w:rsidR="00A618A9" w:rsidRDefault="00A618A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02B9C" w14:textId="77777777" w:rsidR="00F4334E" w:rsidRDefault="00F4334E" w:rsidP="00D1180D">
      <w:pPr>
        <w:spacing w:after="0" w:line="240" w:lineRule="auto"/>
      </w:pPr>
      <w:r>
        <w:separator/>
      </w:r>
    </w:p>
  </w:footnote>
  <w:footnote w:type="continuationSeparator" w:id="0">
    <w:p w14:paraId="01AC39AB" w14:textId="77777777" w:rsidR="00F4334E" w:rsidRDefault="00F4334E" w:rsidP="00D1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7FB63" w14:textId="73FE2636" w:rsidR="0039435C" w:rsidRDefault="0039435C" w:rsidP="0039435C">
    <w:pPr>
      <w:pStyle w:val="NormalWeb"/>
      <w:spacing w:before="0" w:beforeAutospacing="0" w:after="0" w:afterAutospacing="0"/>
      <w:rPr>
        <w:rFonts w:asciiTheme="minorHAnsi" w:hAnsi="Calibri" w:cstheme="minorBidi"/>
        <w:b/>
        <w:bCs/>
        <w:color w:val="1F3864" w:themeColor="accent1" w:themeShade="80"/>
        <w:kern w:val="24"/>
        <w:sz w:val="44"/>
        <w:szCs w:val="5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2422ADC" wp14:editId="30CE57E9">
          <wp:simplePos x="0" y="0"/>
          <wp:positionH relativeFrom="page">
            <wp:posOffset>1626870</wp:posOffset>
          </wp:positionH>
          <wp:positionV relativeFrom="page">
            <wp:posOffset>120015</wp:posOffset>
          </wp:positionV>
          <wp:extent cx="4114789" cy="91259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14789" cy="912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260C">
      <w:rPr>
        <w:rFonts w:asciiTheme="minorHAnsi" w:hAnsi="Calibri" w:cstheme="minorBidi"/>
        <w:b/>
        <w:bCs/>
        <w:color w:val="BB194B"/>
        <w:kern w:val="24"/>
        <w:sz w:val="44"/>
        <w:szCs w:val="56"/>
      </w:rPr>
      <w:br/>
    </w:r>
  </w:p>
  <w:p w14:paraId="3612EF02" w14:textId="768610AF" w:rsidR="00A618A9" w:rsidRPr="00A52757" w:rsidRDefault="00C05DF3" w:rsidP="0039435C">
    <w:pPr>
      <w:pStyle w:val="NormalWeb"/>
      <w:spacing w:before="0" w:beforeAutospacing="0" w:after="0" w:afterAutospacing="0"/>
      <w:jc w:val="center"/>
      <w:rPr>
        <w:color w:val="336699"/>
        <w:sz w:val="18"/>
      </w:rPr>
    </w:pPr>
    <w:r>
      <w:rPr>
        <w:rFonts w:asciiTheme="minorHAnsi" w:hAnsi="Calibri" w:cstheme="minorBidi"/>
        <w:b/>
        <w:bCs/>
        <w:color w:val="336699"/>
        <w:kern w:val="24"/>
        <w:sz w:val="44"/>
        <w:szCs w:val="56"/>
      </w:rPr>
      <w:t>Forslag til symposier</w:t>
    </w:r>
    <w:r w:rsidR="004C444A" w:rsidRPr="00A52757">
      <w:rPr>
        <w:rFonts w:asciiTheme="minorHAnsi" w:hAnsi="Calibri" w:cstheme="minorBidi"/>
        <w:b/>
        <w:bCs/>
        <w:color w:val="336699"/>
        <w:kern w:val="24"/>
        <w:sz w:val="44"/>
        <w:szCs w:val="56"/>
      </w:rPr>
      <w:t xml:space="preserve"> 2025</w:t>
    </w:r>
  </w:p>
  <w:p w14:paraId="2062BDEE" w14:textId="291A632E" w:rsidR="00A618A9" w:rsidRPr="00A72D60" w:rsidRDefault="00A52757" w:rsidP="00A618A9">
    <w:pPr>
      <w:pStyle w:val="Sidehoved"/>
      <w:jc w:val="center"/>
      <w:rPr>
        <w:rFonts w:hAnsi="Calibri"/>
        <w:color w:val="1F3864" w:themeColor="accent1" w:themeShade="80"/>
        <w:kern w:val="24"/>
        <w:sz w:val="20"/>
        <w:szCs w:val="28"/>
      </w:rPr>
    </w:pPr>
    <w:r w:rsidRPr="00A72D60">
      <w:rPr>
        <w:b/>
        <w:noProof/>
        <w:color w:val="1F3864" w:themeColor="accent1" w:themeShade="80"/>
        <w:sz w:val="28"/>
        <w:szCs w:val="28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F173F3" wp14:editId="65C8391F">
              <wp:simplePos x="0" y="0"/>
              <wp:positionH relativeFrom="column">
                <wp:posOffset>3810</wp:posOffset>
              </wp:positionH>
              <wp:positionV relativeFrom="paragraph">
                <wp:posOffset>156845</wp:posOffset>
              </wp:positionV>
              <wp:extent cx="6143625" cy="0"/>
              <wp:effectExtent l="0" t="19050" r="28575" b="19050"/>
              <wp:wrapNone/>
              <wp:docPr id="14" name="Lige forbindels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3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716D65" id="Lige forbindelse 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2.35pt" to="484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" strokecolor="#369" strokeweight="3pt">
              <v:stroke joinstyle="miter"/>
            </v:line>
          </w:pict>
        </mc:Fallback>
      </mc:AlternateContent>
    </w:r>
  </w:p>
  <w:p w14:paraId="071D22E4" w14:textId="3ECFBED1" w:rsidR="00D1180D" w:rsidRPr="00D8260C" w:rsidRDefault="00A618A9" w:rsidP="00A618A9">
    <w:pPr>
      <w:pStyle w:val="Sidehoved"/>
      <w:jc w:val="center"/>
      <w:rPr>
        <w:color w:val="A91744"/>
      </w:rPr>
    </w:pPr>
    <w:r w:rsidRPr="00D8260C">
      <w:rPr>
        <w:b/>
        <w:color w:val="A91744"/>
        <w:sz w:val="20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9CA"/>
    <w:rsid w:val="00001045"/>
    <w:rsid w:val="00054E3D"/>
    <w:rsid w:val="000A58F9"/>
    <w:rsid w:val="000F6208"/>
    <w:rsid w:val="0010035F"/>
    <w:rsid w:val="00123E47"/>
    <w:rsid w:val="00164048"/>
    <w:rsid w:val="0018643C"/>
    <w:rsid w:val="001A2E18"/>
    <w:rsid w:val="001C7CD1"/>
    <w:rsid w:val="001E00B6"/>
    <w:rsid w:val="001F509C"/>
    <w:rsid w:val="00266B62"/>
    <w:rsid w:val="002B08E5"/>
    <w:rsid w:val="002C69CA"/>
    <w:rsid w:val="002E786C"/>
    <w:rsid w:val="002F408B"/>
    <w:rsid w:val="00301C1C"/>
    <w:rsid w:val="00335D06"/>
    <w:rsid w:val="0039435C"/>
    <w:rsid w:val="003F2C32"/>
    <w:rsid w:val="003F40BF"/>
    <w:rsid w:val="003F7DB0"/>
    <w:rsid w:val="00435E6A"/>
    <w:rsid w:val="00443FCB"/>
    <w:rsid w:val="00475055"/>
    <w:rsid w:val="00492340"/>
    <w:rsid w:val="004B7818"/>
    <w:rsid w:val="004C444A"/>
    <w:rsid w:val="004C7875"/>
    <w:rsid w:val="004D06DC"/>
    <w:rsid w:val="00513C49"/>
    <w:rsid w:val="00560255"/>
    <w:rsid w:val="00570E59"/>
    <w:rsid w:val="0059760F"/>
    <w:rsid w:val="005A47EB"/>
    <w:rsid w:val="005F6FF2"/>
    <w:rsid w:val="00656B4D"/>
    <w:rsid w:val="00664715"/>
    <w:rsid w:val="00691BE1"/>
    <w:rsid w:val="006D2EEA"/>
    <w:rsid w:val="006E55AF"/>
    <w:rsid w:val="00745A27"/>
    <w:rsid w:val="007A3698"/>
    <w:rsid w:val="008010E3"/>
    <w:rsid w:val="00824688"/>
    <w:rsid w:val="00890CBE"/>
    <w:rsid w:val="008E085A"/>
    <w:rsid w:val="008E46D4"/>
    <w:rsid w:val="009F4AFA"/>
    <w:rsid w:val="00A101EA"/>
    <w:rsid w:val="00A51C68"/>
    <w:rsid w:val="00A52757"/>
    <w:rsid w:val="00A618A9"/>
    <w:rsid w:val="00A62399"/>
    <w:rsid w:val="00A65966"/>
    <w:rsid w:val="00A72D60"/>
    <w:rsid w:val="00A828F9"/>
    <w:rsid w:val="00B013AB"/>
    <w:rsid w:val="00B1520E"/>
    <w:rsid w:val="00B97D0C"/>
    <w:rsid w:val="00BC213C"/>
    <w:rsid w:val="00BC2477"/>
    <w:rsid w:val="00C05DF3"/>
    <w:rsid w:val="00C11964"/>
    <w:rsid w:val="00C2199C"/>
    <w:rsid w:val="00C65103"/>
    <w:rsid w:val="00C915B8"/>
    <w:rsid w:val="00CB3F22"/>
    <w:rsid w:val="00CD368C"/>
    <w:rsid w:val="00CF52F4"/>
    <w:rsid w:val="00D1180D"/>
    <w:rsid w:val="00D251D5"/>
    <w:rsid w:val="00D8260C"/>
    <w:rsid w:val="00DA6DE7"/>
    <w:rsid w:val="00DC5F3F"/>
    <w:rsid w:val="00DC661D"/>
    <w:rsid w:val="00DE674B"/>
    <w:rsid w:val="00E8226E"/>
    <w:rsid w:val="00E973C7"/>
    <w:rsid w:val="00EF67FF"/>
    <w:rsid w:val="00F4334E"/>
    <w:rsid w:val="00F4662B"/>
    <w:rsid w:val="00F7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65F62"/>
  <w15:chartTrackingRefBased/>
  <w15:docId w15:val="{58D608D7-9FD1-4B55-BA6D-9AA7046A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2199C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2199C"/>
    <w:rPr>
      <w:color w:val="808080"/>
      <w:shd w:val="clear" w:color="auto" w:fill="E6E6E6"/>
    </w:rPr>
  </w:style>
  <w:style w:type="table" w:styleId="Tabel-Gitter">
    <w:name w:val="Table Grid"/>
    <w:basedOn w:val="Tabel-Normal"/>
    <w:uiPriority w:val="39"/>
    <w:rsid w:val="00C2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11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180D"/>
  </w:style>
  <w:style w:type="paragraph" w:styleId="Sidefod">
    <w:name w:val="footer"/>
    <w:basedOn w:val="Normal"/>
    <w:link w:val="SidefodTegn"/>
    <w:uiPriority w:val="99"/>
    <w:unhideWhenUsed/>
    <w:rsid w:val="00D11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180D"/>
  </w:style>
  <w:style w:type="paragraph" w:styleId="Markeringsbobletekst">
    <w:name w:val="Balloon Text"/>
    <w:basedOn w:val="Normal"/>
    <w:link w:val="MarkeringsbobletekstTegn"/>
    <w:uiPriority w:val="99"/>
    <w:unhideWhenUsed/>
    <w:rsid w:val="007A3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7A36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1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customStyle="1" w:styleId="KolofonOverskrift">
    <w:name w:val="Kolofon Overskrift"/>
    <w:basedOn w:val="Normal"/>
    <w:qFormat/>
    <w:rsid w:val="004B7818"/>
    <w:pPr>
      <w:spacing w:after="0" w:line="240" w:lineRule="auto"/>
    </w:pPr>
    <w:rPr>
      <w:rFonts w:asciiTheme="majorHAnsi" w:hAnsiTheme="majorHAnsi" w:cs="Verdana"/>
      <w:sz w:val="18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A72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\AppData\Local\cBrain\F2\.tmp\46ce64c4-be93-46a1-9956-cba73bd4cf38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46ce64c4-be93-46a1-9956-cba73bd4cf38.dotx</Template>
  <TotalTime>17</TotalTime>
  <Pages>1</Pages>
  <Words>63</Words>
  <Characters>373</Characters>
  <Application>Microsoft Office Word</Application>
  <DocSecurity>0</DocSecurity>
  <Lines>10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Ædelsten Edslev</dc:creator>
  <cp:keywords/>
  <dc:description/>
  <cp:lastModifiedBy>Lene Tilgreen Nielsen</cp:lastModifiedBy>
  <cp:revision>22</cp:revision>
  <dcterms:created xsi:type="dcterms:W3CDTF">2024-04-08T07:36:00Z</dcterms:created>
  <dcterms:modified xsi:type="dcterms:W3CDTF">2024-09-11T06:05:00Z</dcterms:modified>
</cp:coreProperties>
</file>